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C" w:rsidRPr="00096FE1" w:rsidRDefault="00096FE1" w:rsidP="00FB5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52FF2">
        <w:rPr>
          <w:rFonts w:ascii="Times New Roman" w:hAnsi="Times New Roman" w:cs="Times New Roman"/>
          <w:b/>
          <w:sz w:val="28"/>
          <w:szCs w:val="24"/>
          <w:lang w:val="en-US"/>
        </w:rPr>
        <w:t>Title</w:t>
      </w:r>
      <w:r w:rsidR="00F52FF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F52FF2" w:rsidRPr="00F52FF2">
        <w:rPr>
          <w:rFonts w:ascii="Times New Roman" w:hAnsi="Times New Roman" w:cs="Times New Roman"/>
          <w:b/>
          <w:sz w:val="28"/>
          <w:szCs w:val="24"/>
          <w:lang w:val="en-US"/>
        </w:rPr>
        <w:t>(Abstracts are limited to one page)</w:t>
      </w:r>
      <w:r w:rsidR="00F52FF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1604CF" w:rsidRPr="00512B21" w:rsidRDefault="001604CF" w:rsidP="002415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0334" w:rsidRPr="00F52FF2" w:rsidRDefault="00096FE1" w:rsidP="00F52F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6F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A. </w:t>
      </w:r>
      <w:r w:rsidR="00F52FF2">
        <w:rPr>
          <w:rFonts w:ascii="Times New Roman" w:hAnsi="Times New Roman" w:cs="Times New Roman"/>
          <w:sz w:val="24"/>
          <w:szCs w:val="24"/>
          <w:u w:val="single"/>
          <w:lang w:val="en-US"/>
        </w:rPr>
        <w:t>Smith</w:t>
      </w:r>
      <w:proofErr w:type="gramStart"/>
      <w:r w:rsidR="00310334" w:rsidRPr="00096F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7EF" w:rsidRPr="0009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End"/>
      <w:r w:rsidRPr="0009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0334" w:rsidRPr="0009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>Müller</w:t>
      </w:r>
      <w:r w:rsidR="00310334" w:rsidRPr="00096F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7EF" w:rsidRPr="00096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="00B10518" w:rsidRPr="00096FE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10334" w:rsidRPr="0009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334" w:rsidRPr="00F52F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04CF" w:rsidRPr="00F52F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 xml:space="preserve"> Johnson</w:t>
      </w:r>
      <w:r w:rsidR="004537EF" w:rsidRPr="00F52F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FF2" w:rsidRPr="00F52FF2">
        <w:rPr>
          <w:rFonts w:ascii="Times New Roman" w:hAnsi="Times New Roman" w:cs="Times New Roman"/>
          <w:sz w:val="24"/>
          <w:szCs w:val="24"/>
          <w:lang w:val="en-US"/>
        </w:rPr>
        <w:t xml:space="preserve">(presenting author underlined) </w:t>
      </w:r>
    </w:p>
    <w:p w:rsidR="00F52FF2" w:rsidRPr="00F52FF2" w:rsidRDefault="004537EF" w:rsidP="00F52FF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E704C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="008E704C" w:rsidRPr="008E704C">
        <w:rPr>
          <w:rFonts w:ascii="Times New Roman" w:hAnsi="Times New Roman" w:cs="Times New Roman"/>
          <w:i/>
          <w:sz w:val="20"/>
          <w:szCs w:val="20"/>
          <w:lang w:val="en-US"/>
        </w:rPr>
        <w:t>Department</w:t>
      </w:r>
      <w:r w:rsidR="00310334" w:rsidRP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F52FF2" w:rsidRPr="007D3F2B">
        <w:rPr>
          <w:rFonts w:ascii="Times New Roman" w:hAnsi="Times New Roman" w:cs="Times New Roman"/>
          <w:i/>
          <w:lang w:val="en-GB"/>
        </w:rPr>
        <w:t>Institution</w:t>
      </w:r>
      <w:r w:rsidR="00F52FF2">
        <w:rPr>
          <w:rFonts w:ascii="Times New Roman" w:hAnsi="Times New Roman" w:cs="Times New Roman"/>
          <w:i/>
          <w:lang w:val="en-GB"/>
        </w:rPr>
        <w:t>,</w:t>
      </w:r>
      <w:r w:rsidR="00F52FF2" w:rsidRP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310334" w:rsidRP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University, </w:t>
      </w:r>
      <w:r w:rsidR="00F52FF2" w:rsidRPr="00F52FF2">
        <w:rPr>
          <w:rFonts w:ascii="Times New Roman" w:hAnsi="Times New Roman" w:cs="Times New Roman"/>
          <w:i/>
          <w:sz w:val="20"/>
          <w:szCs w:val="20"/>
          <w:lang w:val="en-US"/>
        </w:rPr>
        <w:t>Postal Address, Zip Code and City, Country</w:t>
      </w:r>
    </w:p>
    <w:p w:rsidR="00310334" w:rsidRPr="008E704C" w:rsidRDefault="00F52FF2" w:rsidP="00F52FF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52FF2">
        <w:rPr>
          <w:rFonts w:ascii="Times New Roman" w:hAnsi="Times New Roman" w:cs="Times New Roman"/>
          <w:i/>
          <w:sz w:val="20"/>
          <w:szCs w:val="20"/>
          <w:lang w:val="en-US"/>
        </w:rPr>
        <w:t>etc.</w:t>
      </w:r>
      <w:r w:rsid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hyperlink r:id="rId9" w:history="1">
        <w:r w:rsidRPr="00A861E3">
          <w:rPr>
            <w:rStyle w:val="Hyperlink"/>
            <w:rFonts w:ascii="Times New Roman" w:hAnsi="Times New Roman" w:cs="Times New Roman"/>
            <w:i/>
            <w:sz w:val="20"/>
            <w:szCs w:val="20"/>
            <w:lang w:val="en-US"/>
          </w:rPr>
          <w:t>email@address.com</w:t>
        </w:r>
      </w:hyperlink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 </w:t>
      </w:r>
      <w:r w:rsidRPr="00F52FF2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(presenting author)</w:t>
      </w:r>
    </w:p>
    <w:p w:rsidR="00F52FF2" w:rsidRPr="00F52FF2" w:rsidRDefault="004537EF" w:rsidP="00F52FF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E704C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="00F52FF2" w:rsidRP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Department, </w:t>
      </w:r>
      <w:r w:rsidR="00F52FF2" w:rsidRPr="007D3F2B">
        <w:rPr>
          <w:rFonts w:ascii="Times New Roman" w:hAnsi="Times New Roman" w:cs="Times New Roman"/>
          <w:i/>
          <w:lang w:val="en-GB"/>
        </w:rPr>
        <w:t>Institution</w:t>
      </w:r>
      <w:r w:rsidR="00F52FF2">
        <w:rPr>
          <w:rFonts w:ascii="Times New Roman" w:hAnsi="Times New Roman" w:cs="Times New Roman"/>
          <w:i/>
          <w:lang w:val="en-GB"/>
        </w:rPr>
        <w:t>,</w:t>
      </w:r>
      <w:r w:rsidR="00F52FF2" w:rsidRPr="008E704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</w:t>
      </w:r>
      <w:r w:rsidR="00F52FF2" w:rsidRPr="00F52FF2">
        <w:rPr>
          <w:rFonts w:ascii="Times New Roman" w:hAnsi="Times New Roman" w:cs="Times New Roman"/>
          <w:i/>
          <w:sz w:val="20"/>
          <w:szCs w:val="20"/>
          <w:lang w:val="en-US"/>
        </w:rPr>
        <w:t>Postal Address, Zip Code and City, Country</w:t>
      </w:r>
    </w:p>
    <w:p w:rsidR="004537EF" w:rsidRPr="008E704C" w:rsidRDefault="00F52FF2" w:rsidP="00F52FF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F52FF2">
        <w:rPr>
          <w:rFonts w:ascii="Times New Roman" w:hAnsi="Times New Roman" w:cs="Times New Roman"/>
          <w:i/>
          <w:sz w:val="20"/>
          <w:szCs w:val="20"/>
          <w:lang w:val="en-US"/>
        </w:rPr>
        <w:t>etc</w:t>
      </w:r>
      <w:proofErr w:type="gramEnd"/>
      <w:r w:rsidRPr="00F52FF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821DA5" w:rsidRPr="008E704C" w:rsidRDefault="00821DA5" w:rsidP="00821D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04C" w:rsidRDefault="008E704C" w:rsidP="008E7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</w:t>
      </w:r>
      <w:bookmarkStart w:id="0" w:name="_GoBack"/>
      <w:bookmarkEnd w:id="0"/>
      <w:r w:rsidRPr="00512B21">
        <w:rPr>
          <w:rFonts w:ascii="Times New Roman" w:hAnsi="Times New Roman" w:cs="Times New Roman"/>
          <w:sz w:val="24"/>
          <w:szCs w:val="24"/>
          <w:lang w:val="en-US"/>
        </w:rPr>
        <w:t>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Text/graphic of the abstract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3306B" w:rsidRPr="002330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</w:t>
      </w:r>
      <w:proofErr w:type="gramEnd"/>
      <w:r w:rsidR="0023306B" w:rsidRPr="002330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1]</w:t>
      </w:r>
    </w:p>
    <w:p w:rsidR="00100274" w:rsidRDefault="00100274" w:rsidP="008E7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274" w:rsidRDefault="00100274" w:rsidP="00100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Text/graphic of the abstract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3306B" w:rsidRPr="002330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</w:t>
      </w:r>
      <w:proofErr w:type="gramEnd"/>
      <w:r w:rsidR="0023306B" w:rsidRPr="002330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2]</w:t>
      </w:r>
      <w:r w:rsidRPr="002330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Text/graphic of the abstract.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</w:t>
      </w:r>
      <w:proofErr w:type="gramEnd"/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</w:t>
      </w:r>
      <w:r w:rsidR="00F52FF2">
        <w:rPr>
          <w:rFonts w:ascii="Times New Roman" w:hAnsi="Times New Roman" w:cs="Times New Roman"/>
          <w:sz w:val="24"/>
          <w:szCs w:val="24"/>
          <w:lang w:val="en-US"/>
        </w:rPr>
        <w:t>t.</w:t>
      </w:r>
      <w:proofErr w:type="gramEnd"/>
      <w:r w:rsidR="00F52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52FF2">
        <w:rPr>
          <w:rFonts w:ascii="Times New Roman" w:hAnsi="Times New Roman" w:cs="Times New Roman"/>
          <w:sz w:val="24"/>
          <w:szCs w:val="24"/>
          <w:lang w:val="en-US"/>
        </w:rPr>
        <w:t>Text/graphic of the abstract</w:t>
      </w:r>
      <w:r w:rsidR="00F52FF2" w:rsidRPr="00F52F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164FA" w:rsidRPr="00512B21" w:rsidRDefault="00B164FA" w:rsidP="00100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274" w:rsidRPr="00512B21" w:rsidRDefault="00B164FA" w:rsidP="008E7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FF2">
        <w:rPr>
          <w:rFonts w:ascii="Times New Roman" w:hAnsi="Times New Roman" w:cs="Times New Roman"/>
          <w:sz w:val="24"/>
          <w:szCs w:val="24"/>
          <w:lang w:val="en-US"/>
        </w:rPr>
        <w:t>(Scheme and/or Figure)</w:t>
      </w:r>
    </w:p>
    <w:p w:rsidR="002415DE" w:rsidRPr="00512B21" w:rsidRDefault="002415DE" w:rsidP="00E83B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3B89" w:rsidRDefault="00E83B89" w:rsidP="00E83B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D6CE7" w:rsidRDefault="00F52FF2" w:rsidP="00E83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References: </w:t>
      </w:r>
    </w:p>
    <w:p w:rsidR="00F52FF2" w:rsidRDefault="00F52FF2" w:rsidP="00E83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2FF2" w:rsidRPr="0023306B" w:rsidRDefault="00F52FF2" w:rsidP="00E83B8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23306B">
        <w:rPr>
          <w:rFonts w:ascii="Times New Roman" w:hAnsi="Times New Roman" w:cs="Times New Roman"/>
          <w:szCs w:val="24"/>
          <w:lang w:val="en-US"/>
        </w:rPr>
        <w:t xml:space="preserve">[1] A. Author, B. Author, C. Author, </w:t>
      </w:r>
      <w:r w:rsidRPr="0023306B">
        <w:rPr>
          <w:rFonts w:ascii="Times New Roman" w:hAnsi="Times New Roman" w:cs="Times New Roman"/>
          <w:i/>
          <w:szCs w:val="24"/>
          <w:lang w:val="en-US"/>
        </w:rPr>
        <w:t>J. Med. Chem</w:t>
      </w:r>
      <w:r w:rsidRPr="0023306B">
        <w:rPr>
          <w:rFonts w:ascii="Times New Roman" w:hAnsi="Times New Roman" w:cs="Times New Roman"/>
          <w:szCs w:val="24"/>
          <w:lang w:val="en-US"/>
        </w:rPr>
        <w:t xml:space="preserve">. </w:t>
      </w:r>
      <w:r w:rsidRPr="0023306B">
        <w:rPr>
          <w:rFonts w:ascii="Times New Roman" w:hAnsi="Times New Roman" w:cs="Times New Roman"/>
          <w:b/>
          <w:szCs w:val="24"/>
          <w:lang w:val="en-US"/>
        </w:rPr>
        <w:t>2016</w:t>
      </w:r>
      <w:r w:rsidRPr="0023306B">
        <w:rPr>
          <w:rFonts w:ascii="Times New Roman" w:hAnsi="Times New Roman" w:cs="Times New Roman"/>
          <w:szCs w:val="24"/>
          <w:lang w:val="en-US"/>
        </w:rPr>
        <w:t xml:space="preserve">, </w:t>
      </w:r>
      <w:r w:rsidRPr="0023306B">
        <w:rPr>
          <w:rFonts w:ascii="Times New Roman" w:hAnsi="Times New Roman" w:cs="Times New Roman"/>
          <w:i/>
          <w:szCs w:val="24"/>
          <w:lang w:val="en-US"/>
        </w:rPr>
        <w:t>59</w:t>
      </w:r>
      <w:r w:rsidRPr="0023306B">
        <w:rPr>
          <w:rFonts w:ascii="Times New Roman" w:hAnsi="Times New Roman" w:cs="Times New Roman"/>
          <w:szCs w:val="24"/>
          <w:lang w:val="en-US"/>
        </w:rPr>
        <w:t>, XXX-YYY.</w:t>
      </w:r>
    </w:p>
    <w:p w:rsidR="00F52FF2" w:rsidRPr="0023306B" w:rsidRDefault="00F52FF2" w:rsidP="00E83B8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23306B">
        <w:rPr>
          <w:rFonts w:ascii="Times New Roman" w:hAnsi="Times New Roman" w:cs="Times New Roman"/>
          <w:szCs w:val="24"/>
          <w:lang w:val="en-US"/>
        </w:rPr>
        <w:t xml:space="preserve">[2] </w:t>
      </w:r>
      <w:proofErr w:type="gramStart"/>
      <w:r w:rsidRPr="0023306B">
        <w:rPr>
          <w:rFonts w:ascii="Times New Roman" w:hAnsi="Times New Roman" w:cs="Times New Roman"/>
          <w:i/>
          <w:szCs w:val="24"/>
          <w:lang w:val="en-US"/>
        </w:rPr>
        <w:t>etc</w:t>
      </w:r>
      <w:proofErr w:type="gramEnd"/>
      <w:r w:rsidRPr="0023306B">
        <w:rPr>
          <w:rFonts w:ascii="Times New Roman" w:hAnsi="Times New Roman" w:cs="Times New Roman"/>
          <w:i/>
          <w:szCs w:val="24"/>
          <w:lang w:val="en-US"/>
        </w:rPr>
        <w:t>.</w:t>
      </w:r>
    </w:p>
    <w:p w:rsidR="002527CF" w:rsidRPr="00FB55CF" w:rsidRDefault="002527CF" w:rsidP="007A6F69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2527CF" w:rsidRPr="00FB55CF" w:rsidSect="001604CF">
      <w:pgSz w:w="11906" w:h="16838" w:code="9"/>
      <w:pgMar w:top="1701" w:right="1134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D7" w:rsidRDefault="005B27D7" w:rsidP="00100274">
      <w:pPr>
        <w:spacing w:after="0" w:line="240" w:lineRule="auto"/>
      </w:pPr>
      <w:r>
        <w:separator/>
      </w:r>
    </w:p>
  </w:endnote>
  <w:endnote w:type="continuationSeparator" w:id="0">
    <w:p w:rsidR="005B27D7" w:rsidRDefault="005B27D7" w:rsidP="0010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D7" w:rsidRDefault="005B27D7" w:rsidP="00100274">
      <w:pPr>
        <w:spacing w:after="0" w:line="240" w:lineRule="auto"/>
      </w:pPr>
      <w:r>
        <w:separator/>
      </w:r>
    </w:p>
  </w:footnote>
  <w:footnote w:type="continuationSeparator" w:id="0">
    <w:p w:rsidR="005B27D7" w:rsidRDefault="005B27D7" w:rsidP="0010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D54"/>
    <w:multiLevelType w:val="hybridMultilevel"/>
    <w:tmpl w:val="33F0075E"/>
    <w:lvl w:ilvl="0" w:tplc="E2743F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xMzU1NzWzMLQ0s7BQ0lEKTi0uzszPAykwqQUAe/LAY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_ChemMed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2xazdt0jaf0f6e52xrp099dwv50epatfa5x&quot;&gt;My EndNote Library&lt;record-ids&gt;&lt;item&gt;37&lt;/item&gt;&lt;item&gt;39&lt;/item&gt;&lt;item&gt;91&lt;/item&gt;&lt;/record-ids&gt;&lt;/item&gt;&lt;/Libraries&gt;"/>
  </w:docVars>
  <w:rsids>
    <w:rsidRoot w:val="00310334"/>
    <w:rsid w:val="0009526C"/>
    <w:rsid w:val="00096FE1"/>
    <w:rsid w:val="00100274"/>
    <w:rsid w:val="001604CF"/>
    <w:rsid w:val="00174267"/>
    <w:rsid w:val="00187A8F"/>
    <w:rsid w:val="001A089D"/>
    <w:rsid w:val="00226D2C"/>
    <w:rsid w:val="0023306B"/>
    <w:rsid w:val="002415DE"/>
    <w:rsid w:val="002527CF"/>
    <w:rsid w:val="002B3D65"/>
    <w:rsid w:val="00310334"/>
    <w:rsid w:val="00317B7D"/>
    <w:rsid w:val="00331BC2"/>
    <w:rsid w:val="0033581D"/>
    <w:rsid w:val="003917CE"/>
    <w:rsid w:val="00430054"/>
    <w:rsid w:val="004537EF"/>
    <w:rsid w:val="00501BFA"/>
    <w:rsid w:val="00504C6A"/>
    <w:rsid w:val="00512B21"/>
    <w:rsid w:val="005B27D7"/>
    <w:rsid w:val="005D32CA"/>
    <w:rsid w:val="00615E13"/>
    <w:rsid w:val="0064622C"/>
    <w:rsid w:val="006C3B44"/>
    <w:rsid w:val="007627E3"/>
    <w:rsid w:val="007A6F69"/>
    <w:rsid w:val="00821DA5"/>
    <w:rsid w:val="00847526"/>
    <w:rsid w:val="008B0B4A"/>
    <w:rsid w:val="008B7315"/>
    <w:rsid w:val="008E652C"/>
    <w:rsid w:val="008E704C"/>
    <w:rsid w:val="009A444F"/>
    <w:rsid w:val="009C50F5"/>
    <w:rsid w:val="00A1760C"/>
    <w:rsid w:val="00A949CB"/>
    <w:rsid w:val="00AD6B84"/>
    <w:rsid w:val="00B10518"/>
    <w:rsid w:val="00B164FA"/>
    <w:rsid w:val="00BD40BE"/>
    <w:rsid w:val="00C063EC"/>
    <w:rsid w:val="00CD6CE7"/>
    <w:rsid w:val="00D325C4"/>
    <w:rsid w:val="00DB0D2A"/>
    <w:rsid w:val="00E61774"/>
    <w:rsid w:val="00E83B89"/>
    <w:rsid w:val="00E95041"/>
    <w:rsid w:val="00EB5DDE"/>
    <w:rsid w:val="00F22289"/>
    <w:rsid w:val="00F52FF2"/>
    <w:rsid w:val="00F62DED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52C"/>
  </w:style>
  <w:style w:type="paragraph" w:styleId="berschrift3">
    <w:name w:val="heading 3"/>
    <w:basedOn w:val="Standard"/>
    <w:link w:val="berschrift3Zchn"/>
    <w:uiPriority w:val="9"/>
    <w:qFormat/>
    <w:rsid w:val="00100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03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3B89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B55CF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D2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274"/>
  </w:style>
  <w:style w:type="paragraph" w:styleId="Fuzeile">
    <w:name w:val="footer"/>
    <w:basedOn w:val="Standard"/>
    <w:link w:val="FuzeileZchn"/>
    <w:uiPriority w:val="99"/>
    <w:unhideWhenUsed/>
    <w:rsid w:val="001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274"/>
  </w:style>
  <w:style w:type="character" w:customStyle="1" w:styleId="berschrift3Zchn">
    <w:name w:val="Überschrift 3 Zchn"/>
    <w:basedOn w:val="Absatz-Standardschriftart"/>
    <w:link w:val="berschrift3"/>
    <w:uiPriority w:val="9"/>
    <w:rsid w:val="0010027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52C"/>
  </w:style>
  <w:style w:type="paragraph" w:styleId="berschrift3">
    <w:name w:val="heading 3"/>
    <w:basedOn w:val="Standard"/>
    <w:link w:val="berschrift3Zchn"/>
    <w:uiPriority w:val="9"/>
    <w:qFormat/>
    <w:rsid w:val="00100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03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3B89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B55CF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D2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274"/>
  </w:style>
  <w:style w:type="paragraph" w:styleId="Fuzeile">
    <w:name w:val="footer"/>
    <w:basedOn w:val="Standard"/>
    <w:link w:val="FuzeileZchn"/>
    <w:uiPriority w:val="99"/>
    <w:unhideWhenUsed/>
    <w:rsid w:val="001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274"/>
  </w:style>
  <w:style w:type="character" w:customStyle="1" w:styleId="berschrift3Zchn">
    <w:name w:val="Überschrift 3 Zchn"/>
    <w:basedOn w:val="Absatz-Standardschriftart"/>
    <w:link w:val="berschrift3"/>
    <w:uiPriority w:val="9"/>
    <w:rsid w:val="0010027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sn\Desktop\CHEMISTRY\ISHC\ishc2017_your_nam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EEE5-3707-4CFB-9BA9-B63C73DB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ishc2017_your_name.dotx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ISHC 2017 Abstract</vt:lpstr>
      <vt:lpstr>ISHC 2017 Abstract</vt:lpstr>
    </vt:vector>
  </TitlesOfParts>
  <Company>Universität Regensburg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ISHC 2017 Abstract</dc:title>
  <dc:creator>Aysn</dc:creator>
  <cp:lastModifiedBy>Alexandra Burger</cp:lastModifiedBy>
  <cp:revision>4</cp:revision>
  <cp:lastPrinted>2018-07-23T16:32:00Z</cp:lastPrinted>
  <dcterms:created xsi:type="dcterms:W3CDTF">2018-09-10T12:20:00Z</dcterms:created>
  <dcterms:modified xsi:type="dcterms:W3CDTF">2018-09-13T08:49:00Z</dcterms:modified>
</cp:coreProperties>
</file>